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52" w:rsidRPr="00ED7A6A" w:rsidRDefault="00452552" w:rsidP="00ED7A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A6A">
        <w:rPr>
          <w:rFonts w:ascii="Times New Roman" w:hAnsi="Times New Roman" w:cs="Times New Roman"/>
          <w:b/>
          <w:bCs/>
          <w:sz w:val="28"/>
          <w:szCs w:val="28"/>
        </w:rPr>
        <w:t>КОНСПЕКТ ДНЯ  ЗДОРОВЬЯ</w:t>
      </w:r>
    </w:p>
    <w:p w:rsidR="00452552" w:rsidRPr="00ED7A6A" w:rsidRDefault="00452552" w:rsidP="00ED7A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A6A">
        <w:rPr>
          <w:rFonts w:ascii="Times New Roman" w:hAnsi="Times New Roman" w:cs="Times New Roman"/>
          <w:b/>
          <w:bCs/>
          <w:sz w:val="28"/>
          <w:szCs w:val="28"/>
        </w:rPr>
        <w:t>« В ПОИСКАХ ВОЛШЕБНЫХ СУНДУЧКОВ»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D7A6A">
        <w:rPr>
          <w:rFonts w:ascii="Times New Roman" w:hAnsi="Times New Roman" w:cs="Times New Roman"/>
          <w:sz w:val="28"/>
          <w:szCs w:val="28"/>
        </w:rPr>
        <w:t xml:space="preserve"> Способствовать повышению компетентности родителей (законных представителей) в вопросах развития детей, охраны и укрепления их физического и психического здоровья, развития их индивидуальных способностей.</w:t>
      </w:r>
    </w:p>
    <w:p w:rsidR="00452552" w:rsidRPr="00ED7A6A" w:rsidRDefault="00452552" w:rsidP="00ED7A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7A6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ED7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552" w:rsidRPr="00ED7A6A" w:rsidRDefault="00452552" w:rsidP="00ED7A6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Создание условий для становления ценностей здорового образа жизни дошкольника.</w:t>
      </w:r>
    </w:p>
    <w:p w:rsidR="00452552" w:rsidRPr="00ED7A6A" w:rsidRDefault="00452552" w:rsidP="00ED7A6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Воспитание культуры занятости ребёнка посредством предметно-развивающей среды в условиях детского сада.</w:t>
      </w:r>
    </w:p>
    <w:p w:rsidR="00452552" w:rsidRPr="00ED7A6A" w:rsidRDefault="00452552" w:rsidP="00ED7A6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Формирование активной самостоятельности ребёнка в деятельности.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</w:p>
    <w:p w:rsidR="00452552" w:rsidRPr="00ED7A6A" w:rsidRDefault="00452552" w:rsidP="00ED7A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A6A">
        <w:rPr>
          <w:rFonts w:ascii="Times New Roman" w:hAnsi="Times New Roman" w:cs="Times New Roman"/>
          <w:b/>
          <w:bCs/>
          <w:sz w:val="28"/>
          <w:szCs w:val="28"/>
        </w:rPr>
        <w:t>Ход праздника: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Дети входят в музыкальный зал, звучат детские песни. (На экране анимация- зимний лес)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В: Ребята к нам в детский сад сегодня пришло письмо. Хотите узнать, что в нём?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Д: Да.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В: ( Вскрывает письмо, зачитывает)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-Здравствуйте, дорогие ребята. Пишет вам Белочка.  Мне очень нужна ваша помощь, спешу к вам. Ждите.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Звучит музыка. Вбегает Белочка.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Б: Здравствуйте ребята, я прибежала к вам из леса рассказать о своей беде. Мой бельчонок простудился и заболел. А чтобы его вылечить, мне нужно найти лекарственные растения леса, которые я запасла ещё с лета. Только вот вьюга и метель замели мои запасы снегом и теперь мне сложно отыскать их среди сугробов. Вы мне поможете?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В: Да, конечно. Твоему бельчонку мы поможем, да и нам с ребятами будет полезно узнать, какие растения называют лекарственными и почему.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Только как мы тебе можем помочь?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Б: Эти лекарственные растения я разложила в волшебные сундучки, нам с вами нужно их найти в зимнем лесу, а мудрая Сова, которая давно живёт в лесу, не даст нам заблудиться в нём и поможет узнать о пользе каждого растения.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В: Ну что ребята, мы не боимся испытаний? Тогда вперед! Но сначала, чтобы у вас хватило сил на долгий путь в лес, предлагаю выпить волшебный  сироп шиповника,  который придаст нам сил.(анимация-шиповник)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 xml:space="preserve">Внимание!!! Мудрая сова, готова рассказать вам о пользе шиповника, давайте ребята внимательно послушаем её. (за ширмой появляется игрушка Совы и в микрофон слышен голос)( информация про шиповник) 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Дети  пьют чай.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В: Ну что ребята, чувствуете,  как у вас  прибавилось сил?  А теперь возьмёмся за руки, сделаем круг, улыбнёмся и подарим друг другу хорошее настроение. Только в лесу очень  холодно, давайте согреемся и выполним танцевальную разминку.  (дети выполняют ОРУ под песню «Серебристые снежинки)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 xml:space="preserve"> Все в путь за мной!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Мы шагаем по сугробам,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По сугробам круглолобым,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Поднимай повыше ногу,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Проложи другим дорогу.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Мы на санки дружно сели,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И с горы с тобой  слетели.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 xml:space="preserve">И на лыжах мы бежим, 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Мы бежим.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На коньках по льду скользим,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Мы скользим.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Не боимся мы пороши.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Ловим снег.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 xml:space="preserve">Хлопки в ладоши.  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(Основные виды движения под музыку по тексту)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(На экране - сундучок, звучит волшебная музыка)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В: Ребята посмотрите, вот мы и нашли с вами первый волшебный сундучок Белочки.  Давайте, ребята, попробуем отгадать,  что за растение там лежит? Слушайте внимательно загадку: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Я капелька лета на тоненькой ножке.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Плетут для меня кузовки и лукошки.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Кто любит меня, тот и рад поклониться.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 xml:space="preserve">А имя дала мне родная землица. 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Д: земляника.( картинка на экране)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В: Ягода земляника не только вкусная, но и полезная. Как вы думаете ребята, чем она полезна?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Внимание!!! Мудрая сова, готова рассказать вам о пользе земляники, давайте ребята внимательно послушаем её. ( Про землянику)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 xml:space="preserve">В: (достает из сундучка банку с вареньем)- Ой, Белочка, да у тебя же тут настоящее земляничное варенье! Вкусное и душистое. Можно мы угостим ребят им? (Угощаются вареньем) 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Ну, что, ребята, идём дальше!!!!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 xml:space="preserve"> Мы шагаем по сугробам,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По сугробам круглолобым,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Поднимай повыше ногу,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Проложи другим дорогу.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Мы на санки дружно сели,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И с горы с тобой  слетели.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 xml:space="preserve">И на лыжах мы бежим, 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Мы бежим.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На коньках по льду скользим,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Мы скользим.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Не боимся мы пороши.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Ловим снег.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 xml:space="preserve">Хлопки в ладоши.  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(Основные виды движения под музыку по тексту)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Смотрите, ребята! На пути в нашем лесу встретилась «полоса препятствий», чтобы идти дальше, нужно ее преодолеть! (Ходьба по ребристой дорожке-«Мостик через реку»,Прыжки из обруча в обруч- «Прыжки через овраги», Ползание по скамейке, подтягиваясь двумя руками- «Ползание по бревну», Подлезание под дугами- «Проползти через тоннель»)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 xml:space="preserve">(на экране появляется сундучок)  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В: Вот и ещё один сундучок нашёлся.  (Вызывает трёх детей, которые на ощупь определяют, что находится в сундуке. Достаёт веточку ели).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Ребята, что это? Как называют деревья, на которых растут иголки?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Д: Хвойные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В: Это веточка сосны, она имеет терпкий, сочный аромат. Потрогайте осторожно ее иголочки и понюхайте, чем она пахнет? Какой у нее аромат?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Внимание!!! Мудрая сова, готова рассказать вам о пользе хвойных деревьев. (О пихтовом масле)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В: Отправляемся на поиске следующего сундучка!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Мы шагаем по сугробам,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По сугробам круглолобым,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Поднимай повыше ногу,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Проложи другим дорогу.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Мы на санки дружно сели,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И с горы с тобой  слетели.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 xml:space="preserve">И на лыжах мы бежим, 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Мы бежим.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На коньках по льду скользим,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Мы скользим.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Не боимся мы пороши.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Ловим снег.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 xml:space="preserve">Хлопки в ладоши.  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(Основные виды движения под музыку по тексту)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Смотрите, сколько на пути снега намело!!! Давайте немножко отдохнем, слепим снежки  и поиграем в игру «Попади в цель» (дети делятся на две команды, бросают снежки в обручи)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 xml:space="preserve"> ( в это время на экране появляется - сундучок) 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Вот мы и нашли ещё один сундучок. Давайте посмотрим, что там лежит. Это лекарственное растение «Мята Перечная». А название у неё такое, из-за его терпкого запаха.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Давайте проведём такой эксперимент: Приготовьте свои ладошки…. (воспитатель кладёт детям листья мяты, дети растирают её в ладошках. После чего нюхают свои ладошки)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В: Чем пахнут ваши ладошки? Какой аромат у мяты?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 xml:space="preserve"> Внимание!!! Мудрая сова, готова рассказать вам о Мяте Перечной. ( Про мяту).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Б: Спасибо ребята,  что вы помогли отыскать все  мои сундучки. И теперь мой Бельчонок будет здоров!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В:  Ребята давайте вспомним, какие лекарственные растения  мы сегодня нашли?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Ответы детей (шиповник, земляника, пихта, мята)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В: Вот видите, как много полезных растений растет в наших лесах и полях. И даже  без таблеток  и микстур можно укреплять своё здоровье и избавляться от разных заболеваний, если знать, чем полезно то или иное растение и как его можно использовать.</w:t>
      </w:r>
    </w:p>
    <w:p w:rsidR="00452552" w:rsidRPr="00ED7A6A" w:rsidRDefault="00452552" w:rsidP="00ED7A6A">
      <w:pPr>
        <w:rPr>
          <w:rFonts w:ascii="Times New Roman" w:hAnsi="Times New Roman" w:cs="Times New Roman"/>
          <w:sz w:val="28"/>
          <w:szCs w:val="28"/>
        </w:rPr>
      </w:pPr>
      <w:r w:rsidRPr="00ED7A6A">
        <w:rPr>
          <w:rFonts w:ascii="Times New Roman" w:hAnsi="Times New Roman" w:cs="Times New Roman"/>
          <w:sz w:val="28"/>
          <w:szCs w:val="28"/>
        </w:rPr>
        <w:t>Б: Ребята! Я хочу вас поблагодарить и подарить вкусные лесные яблочки из своих зимних  запасов.  (дети угощаются яблоками, звучит весёлая музыка, дети уходят из зала)</w:t>
      </w:r>
    </w:p>
    <w:p w:rsidR="00452552" w:rsidRDefault="00452552" w:rsidP="003A19E3">
      <w:pPr>
        <w:rPr>
          <w:sz w:val="28"/>
          <w:szCs w:val="28"/>
        </w:rPr>
      </w:pPr>
    </w:p>
    <w:p w:rsidR="00452552" w:rsidRDefault="00452552" w:rsidP="003A19E3">
      <w:pPr>
        <w:rPr>
          <w:sz w:val="28"/>
          <w:szCs w:val="28"/>
        </w:rPr>
      </w:pPr>
    </w:p>
    <w:p w:rsidR="00452552" w:rsidRDefault="00452552" w:rsidP="003A19E3">
      <w:pPr>
        <w:rPr>
          <w:sz w:val="28"/>
          <w:szCs w:val="28"/>
        </w:rPr>
      </w:pPr>
    </w:p>
    <w:p w:rsidR="00452552" w:rsidRDefault="00452552" w:rsidP="003A19E3">
      <w:pPr>
        <w:rPr>
          <w:sz w:val="28"/>
          <w:szCs w:val="28"/>
        </w:rPr>
      </w:pPr>
    </w:p>
    <w:p w:rsidR="00452552" w:rsidRDefault="00452552" w:rsidP="003A19E3">
      <w:pPr>
        <w:rPr>
          <w:sz w:val="28"/>
          <w:szCs w:val="28"/>
        </w:rPr>
      </w:pPr>
    </w:p>
    <w:p w:rsidR="00452552" w:rsidRDefault="00452552" w:rsidP="003A19E3">
      <w:pPr>
        <w:rPr>
          <w:sz w:val="28"/>
          <w:szCs w:val="28"/>
        </w:rPr>
      </w:pPr>
    </w:p>
    <w:p w:rsidR="00452552" w:rsidRDefault="00452552" w:rsidP="003A19E3">
      <w:pPr>
        <w:rPr>
          <w:sz w:val="28"/>
          <w:szCs w:val="28"/>
        </w:rPr>
      </w:pPr>
    </w:p>
    <w:p w:rsidR="00452552" w:rsidRDefault="00452552" w:rsidP="003A19E3">
      <w:pPr>
        <w:rPr>
          <w:sz w:val="28"/>
          <w:szCs w:val="28"/>
        </w:rPr>
      </w:pPr>
    </w:p>
    <w:p w:rsidR="00452552" w:rsidRDefault="00452552" w:rsidP="003A19E3">
      <w:pPr>
        <w:rPr>
          <w:sz w:val="28"/>
          <w:szCs w:val="28"/>
        </w:rPr>
      </w:pPr>
    </w:p>
    <w:p w:rsidR="00452552" w:rsidRDefault="00452552" w:rsidP="003A19E3">
      <w:pPr>
        <w:rPr>
          <w:sz w:val="28"/>
          <w:szCs w:val="28"/>
        </w:rPr>
      </w:pPr>
    </w:p>
    <w:p w:rsidR="00452552" w:rsidRDefault="00452552" w:rsidP="003A19E3">
      <w:pPr>
        <w:rPr>
          <w:sz w:val="28"/>
          <w:szCs w:val="28"/>
        </w:rPr>
      </w:pPr>
    </w:p>
    <w:p w:rsidR="00452552" w:rsidRDefault="00452552" w:rsidP="003A19E3">
      <w:pPr>
        <w:rPr>
          <w:sz w:val="28"/>
          <w:szCs w:val="28"/>
        </w:rPr>
      </w:pPr>
    </w:p>
    <w:p w:rsidR="00452552" w:rsidRDefault="00452552" w:rsidP="003A19E3">
      <w:pPr>
        <w:rPr>
          <w:sz w:val="28"/>
          <w:szCs w:val="28"/>
        </w:rPr>
      </w:pPr>
    </w:p>
    <w:p w:rsidR="00452552" w:rsidRDefault="00452552" w:rsidP="003A19E3">
      <w:pPr>
        <w:rPr>
          <w:sz w:val="28"/>
          <w:szCs w:val="28"/>
        </w:rPr>
      </w:pPr>
    </w:p>
    <w:p w:rsidR="00452552" w:rsidRDefault="00452552" w:rsidP="003A19E3">
      <w:pPr>
        <w:rPr>
          <w:sz w:val="28"/>
          <w:szCs w:val="28"/>
        </w:rPr>
      </w:pPr>
    </w:p>
    <w:p w:rsidR="00452552" w:rsidRDefault="00452552" w:rsidP="003A19E3">
      <w:pPr>
        <w:rPr>
          <w:sz w:val="28"/>
          <w:szCs w:val="28"/>
        </w:rPr>
      </w:pPr>
    </w:p>
    <w:p w:rsidR="00452552" w:rsidRDefault="00452552" w:rsidP="003A19E3">
      <w:pPr>
        <w:rPr>
          <w:sz w:val="28"/>
          <w:szCs w:val="28"/>
        </w:rPr>
      </w:pPr>
    </w:p>
    <w:p w:rsidR="00452552" w:rsidRDefault="00452552" w:rsidP="003A19E3">
      <w:pPr>
        <w:rPr>
          <w:sz w:val="28"/>
          <w:szCs w:val="28"/>
        </w:rPr>
      </w:pPr>
    </w:p>
    <w:p w:rsidR="00452552" w:rsidRDefault="00452552" w:rsidP="003A19E3">
      <w:pPr>
        <w:rPr>
          <w:sz w:val="28"/>
          <w:szCs w:val="28"/>
        </w:rPr>
      </w:pPr>
    </w:p>
    <w:p w:rsidR="00452552" w:rsidRDefault="00452552" w:rsidP="003A19E3">
      <w:pPr>
        <w:rPr>
          <w:sz w:val="28"/>
          <w:szCs w:val="28"/>
        </w:rPr>
      </w:pPr>
    </w:p>
    <w:p w:rsidR="00452552" w:rsidRDefault="00452552" w:rsidP="003A19E3">
      <w:pPr>
        <w:rPr>
          <w:sz w:val="28"/>
          <w:szCs w:val="28"/>
        </w:rPr>
      </w:pPr>
    </w:p>
    <w:p w:rsidR="00452552" w:rsidRDefault="00452552" w:rsidP="003A19E3">
      <w:pPr>
        <w:rPr>
          <w:sz w:val="28"/>
          <w:szCs w:val="28"/>
        </w:rPr>
      </w:pPr>
    </w:p>
    <w:p w:rsidR="00452552" w:rsidRDefault="00452552" w:rsidP="003A19E3">
      <w:pPr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452552" w:rsidRPr="00750808" w:rsidRDefault="00452552" w:rsidP="00873B86">
      <w:pPr>
        <w:rPr>
          <w:rStyle w:val="apple-converted-space"/>
          <w:shd w:val="clear" w:color="auto" w:fill="F1FDD4"/>
        </w:rPr>
      </w:pPr>
      <w:r w:rsidRPr="00750808">
        <w:rPr>
          <w:b/>
          <w:bCs/>
        </w:rPr>
        <w:t>Шиповник</w:t>
      </w:r>
      <w:r w:rsidRPr="00750808">
        <w:t xml:space="preserve"> – очень богат витаминами. В нем содержится много витамина С и других полезных веществ, которые необходимы человеку.</w:t>
      </w:r>
      <w:r w:rsidRPr="00750808">
        <w:rPr>
          <w:shd w:val="clear" w:color="auto" w:fill="F1FDD4"/>
        </w:rPr>
        <w:t xml:space="preserve"> </w:t>
      </w:r>
      <w:r w:rsidRPr="00750808">
        <w:t xml:space="preserve">Причем, витамина С в нем больше, чем в лимонах, в 50 раз. </w:t>
      </w:r>
      <w:r w:rsidRPr="00750808">
        <w:rPr>
          <w:shd w:val="clear" w:color="auto" w:fill="F1FDD4"/>
        </w:rPr>
        <w:t>Главное  свойство шиповника – укрепляющее. Сироп шиповника (особенно в зимний и весенний периоды) способен защитить Вас от вирусных заболеваний сезона, повысить иммунитет.</w:t>
      </w:r>
      <w:r w:rsidRPr="00750808">
        <w:rPr>
          <w:rStyle w:val="apple-converted-space"/>
          <w:shd w:val="clear" w:color="auto" w:fill="F1FDD4"/>
        </w:rPr>
        <w:t> </w:t>
      </w:r>
    </w:p>
    <w:p w:rsidR="00452552" w:rsidRDefault="00452552" w:rsidP="00873B86">
      <w:pPr>
        <w:pStyle w:val="Heading2"/>
        <w:shd w:val="clear" w:color="auto" w:fill="FFFFFF"/>
        <w:spacing w:before="0" w:beforeAutospacing="0" w:after="210" w:afterAutospacing="0"/>
        <w:rPr>
          <w:sz w:val="24"/>
          <w:szCs w:val="24"/>
          <w:shd w:val="clear" w:color="auto" w:fill="FFFFFF"/>
        </w:rPr>
      </w:pPr>
      <w:r w:rsidRPr="00F0734E">
        <w:rPr>
          <w:sz w:val="24"/>
          <w:szCs w:val="24"/>
        </w:rPr>
        <w:t>Земляника</w:t>
      </w:r>
      <w:r w:rsidRPr="00750808">
        <w:rPr>
          <w:b w:val="0"/>
          <w:bCs w:val="0"/>
          <w:sz w:val="24"/>
          <w:szCs w:val="24"/>
        </w:rPr>
        <w:t>-ягода не только вкусная, но и полезная! В ее плодах присутствуют очень много витаминов, микроэлементов, кислот и других полезных веществ. Настои ее листьев и ягод применяют для лечения многих заболеваний. А земляничное варенье очень</w:t>
      </w:r>
      <w:r>
        <w:rPr>
          <w:b w:val="0"/>
          <w:bCs w:val="0"/>
          <w:sz w:val="24"/>
          <w:szCs w:val="24"/>
        </w:rPr>
        <w:t xml:space="preserve"> вкусное и ароматное</w:t>
      </w:r>
      <w:r w:rsidRPr="00750808">
        <w:rPr>
          <w:b w:val="0"/>
          <w:bCs w:val="0"/>
          <w:sz w:val="24"/>
          <w:szCs w:val="24"/>
        </w:rPr>
        <w:t>, его лучше пить с тёплым молоком! Тогда никакая простуда вам не страшна.</w:t>
      </w:r>
      <w:r w:rsidRPr="00F0734E">
        <w:rPr>
          <w:sz w:val="24"/>
          <w:szCs w:val="24"/>
          <w:shd w:val="clear" w:color="auto" w:fill="FFFFFF"/>
        </w:rPr>
        <w:t xml:space="preserve"> </w:t>
      </w:r>
    </w:p>
    <w:p w:rsidR="00452552" w:rsidRPr="00447479" w:rsidRDefault="00452552" w:rsidP="00873B86">
      <w:pPr>
        <w:pStyle w:val="Heading2"/>
        <w:shd w:val="clear" w:color="auto" w:fill="FFFFFF"/>
        <w:spacing w:before="0" w:beforeAutospacing="0" w:after="210" w:afterAutospacing="0"/>
        <w:rPr>
          <w:b w:val="0"/>
          <w:bCs w:val="0"/>
          <w:sz w:val="24"/>
          <w:szCs w:val="24"/>
          <w:shd w:val="clear" w:color="auto" w:fill="FFFFFF"/>
        </w:rPr>
      </w:pPr>
    </w:p>
    <w:p w:rsidR="00452552" w:rsidRPr="00750808" w:rsidRDefault="00452552" w:rsidP="00873B86">
      <w:pPr>
        <w:pStyle w:val="Heading2"/>
        <w:shd w:val="clear" w:color="auto" w:fill="FFFFFF"/>
        <w:spacing w:before="0" w:beforeAutospacing="0" w:after="210" w:afterAutospacing="0"/>
        <w:rPr>
          <w:b w:val="0"/>
          <w:bCs w:val="0"/>
          <w:sz w:val="24"/>
          <w:szCs w:val="24"/>
        </w:rPr>
      </w:pPr>
      <w:r w:rsidRPr="00447479">
        <w:rPr>
          <w:b w:val="0"/>
          <w:bCs w:val="0"/>
          <w:sz w:val="24"/>
          <w:szCs w:val="24"/>
          <w:shd w:val="clear" w:color="auto" w:fill="FFFFFF"/>
        </w:rPr>
        <w:t>К хвойным деревьям относятся ель, сосна, кедр и пихта.</w:t>
      </w:r>
      <w:r>
        <w:rPr>
          <w:sz w:val="24"/>
          <w:szCs w:val="24"/>
          <w:shd w:val="clear" w:color="auto" w:fill="FFFFFF"/>
        </w:rPr>
        <w:t xml:space="preserve"> И</w:t>
      </w:r>
      <w:r w:rsidRPr="00F0734E">
        <w:rPr>
          <w:sz w:val="24"/>
          <w:szCs w:val="24"/>
          <w:shd w:val="clear" w:color="auto" w:fill="FFFFFF"/>
        </w:rPr>
        <w:t>з пихты</w:t>
      </w:r>
      <w:r w:rsidRPr="00750808">
        <w:rPr>
          <w:b w:val="0"/>
          <w:bCs w:val="0"/>
          <w:sz w:val="24"/>
          <w:szCs w:val="24"/>
          <w:shd w:val="clear" w:color="auto" w:fill="FFFFFF"/>
        </w:rPr>
        <w:t xml:space="preserve"> делают пихтовое масло- оно обладает лечебными свойствами и приносит человеку огромную пользу. В период заболевания можно полоскать горло водой с добавлением этого масла, а также дышать носом над кипящей водой с капелькой пихтового масла - это называется ингаляция.</w:t>
      </w:r>
    </w:p>
    <w:p w:rsidR="00452552" w:rsidRPr="00750808" w:rsidRDefault="00452552" w:rsidP="00873B86"/>
    <w:p w:rsidR="00452552" w:rsidRPr="00750808" w:rsidRDefault="00452552" w:rsidP="00873B86">
      <w:r w:rsidRPr="00750808">
        <w:rPr>
          <w:b/>
          <w:bCs/>
        </w:rPr>
        <w:t>Мята перечная</w:t>
      </w:r>
      <w:r w:rsidRPr="00750808">
        <w:t xml:space="preserve"> -тоже очень полезное растение. Это богатый источник питательных веществ.</w:t>
      </w:r>
    </w:p>
    <w:p w:rsidR="00452552" w:rsidRDefault="00452552" w:rsidP="00873B86">
      <w:pPr>
        <w:pStyle w:val="Heading2"/>
        <w:shd w:val="clear" w:color="auto" w:fill="FFFFFF"/>
        <w:spacing w:before="0" w:beforeAutospacing="0" w:after="210" w:afterAutospacing="0"/>
        <w:rPr>
          <w:b w:val="0"/>
          <w:bCs w:val="0"/>
          <w:sz w:val="24"/>
          <w:szCs w:val="24"/>
          <w:shd w:val="clear" w:color="auto" w:fill="FFFFFF"/>
        </w:rPr>
      </w:pPr>
      <w:r w:rsidRPr="00750808">
        <w:rPr>
          <w:b w:val="0"/>
          <w:bCs w:val="0"/>
          <w:sz w:val="24"/>
          <w:szCs w:val="24"/>
          <w:shd w:val="clear" w:color="auto" w:fill="FFFFFF"/>
        </w:rPr>
        <w:t xml:space="preserve"> Листья, цветки и стебли растения имеют выраженный запах и приятный, «холодящий», «долгоиграющий» вкус.</w:t>
      </w:r>
      <w:r w:rsidRPr="00750808">
        <w:rPr>
          <w:b w:val="0"/>
          <w:bCs w:val="0"/>
          <w:sz w:val="24"/>
          <w:szCs w:val="24"/>
        </w:rPr>
        <w:br/>
      </w:r>
      <w:r w:rsidRPr="00750808">
        <w:rPr>
          <w:b w:val="0"/>
          <w:bCs w:val="0"/>
          <w:sz w:val="24"/>
          <w:szCs w:val="24"/>
          <w:shd w:val="clear" w:color="auto" w:fill="FFFFFF"/>
        </w:rPr>
        <w:t>Настои и настойки из листьев мяты применяются как средство для улучшения аппетита.</w:t>
      </w:r>
      <w:r w:rsidRPr="00750808">
        <w:rPr>
          <w:b w:val="0"/>
          <w:bCs w:val="0"/>
          <w:sz w:val="24"/>
          <w:szCs w:val="24"/>
        </w:rPr>
        <w:br/>
      </w:r>
      <w:r w:rsidRPr="00750808">
        <w:rPr>
          <w:b w:val="0"/>
          <w:bCs w:val="0"/>
          <w:sz w:val="24"/>
          <w:szCs w:val="24"/>
          <w:shd w:val="clear" w:color="auto" w:fill="FFFFFF"/>
        </w:rPr>
        <w:t xml:space="preserve"> Чай, заваренный из листьев мяты на ночь</w:t>
      </w:r>
      <w:r>
        <w:rPr>
          <w:b w:val="0"/>
          <w:bCs w:val="0"/>
          <w:sz w:val="24"/>
          <w:szCs w:val="24"/>
          <w:shd w:val="clear" w:color="auto" w:fill="FFFFFF"/>
        </w:rPr>
        <w:t>,</w:t>
      </w:r>
      <w:r w:rsidRPr="00750808">
        <w:rPr>
          <w:b w:val="0"/>
          <w:bCs w:val="0"/>
          <w:sz w:val="24"/>
          <w:szCs w:val="24"/>
          <w:shd w:val="clear" w:color="auto" w:fill="FFFFFF"/>
        </w:rPr>
        <w:t xml:space="preserve"> успокаивает и дает крепкий сон.</w:t>
      </w:r>
    </w:p>
    <w:p w:rsidR="00452552" w:rsidRDefault="00452552" w:rsidP="003A19E3">
      <w:pPr>
        <w:rPr>
          <w:sz w:val="28"/>
          <w:szCs w:val="28"/>
        </w:rPr>
      </w:pPr>
    </w:p>
    <w:p w:rsidR="00452552" w:rsidRDefault="00452552" w:rsidP="003A19E3">
      <w:pPr>
        <w:rPr>
          <w:sz w:val="28"/>
          <w:szCs w:val="28"/>
        </w:rPr>
      </w:pPr>
    </w:p>
    <w:p w:rsidR="00452552" w:rsidRDefault="00452552" w:rsidP="003A19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2552" w:rsidRPr="007F3FC2" w:rsidRDefault="00452552">
      <w:pPr>
        <w:rPr>
          <w:sz w:val="28"/>
          <w:szCs w:val="28"/>
        </w:rPr>
      </w:pPr>
    </w:p>
    <w:sectPr w:rsidR="00452552" w:rsidRPr="007F3FC2" w:rsidSect="00D0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294"/>
    <w:multiLevelType w:val="hybridMultilevel"/>
    <w:tmpl w:val="2AA42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FD46AEC"/>
    <w:multiLevelType w:val="hybridMultilevel"/>
    <w:tmpl w:val="7E284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7F61FB3"/>
    <w:multiLevelType w:val="hybridMultilevel"/>
    <w:tmpl w:val="90AEF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FC2"/>
    <w:rsid w:val="00060CB2"/>
    <w:rsid w:val="000843D1"/>
    <w:rsid w:val="001347AE"/>
    <w:rsid w:val="001C5E02"/>
    <w:rsid w:val="00211610"/>
    <w:rsid w:val="002A4BB3"/>
    <w:rsid w:val="002B39FF"/>
    <w:rsid w:val="002E6D02"/>
    <w:rsid w:val="002E6E31"/>
    <w:rsid w:val="002E7CB1"/>
    <w:rsid w:val="00377377"/>
    <w:rsid w:val="00395272"/>
    <w:rsid w:val="003A19E3"/>
    <w:rsid w:val="003D5EF9"/>
    <w:rsid w:val="00447479"/>
    <w:rsid w:val="0044770E"/>
    <w:rsid w:val="00452552"/>
    <w:rsid w:val="0052414D"/>
    <w:rsid w:val="00555B7C"/>
    <w:rsid w:val="005769E0"/>
    <w:rsid w:val="0059358F"/>
    <w:rsid w:val="005A41D2"/>
    <w:rsid w:val="00686376"/>
    <w:rsid w:val="006A3439"/>
    <w:rsid w:val="006E1722"/>
    <w:rsid w:val="00706818"/>
    <w:rsid w:val="007460A9"/>
    <w:rsid w:val="00750808"/>
    <w:rsid w:val="007B058C"/>
    <w:rsid w:val="007C1107"/>
    <w:rsid w:val="007F3FC2"/>
    <w:rsid w:val="008150BD"/>
    <w:rsid w:val="00873B86"/>
    <w:rsid w:val="00A31C45"/>
    <w:rsid w:val="00A944B9"/>
    <w:rsid w:val="00B10E06"/>
    <w:rsid w:val="00B25BF0"/>
    <w:rsid w:val="00BE6E4C"/>
    <w:rsid w:val="00C872EE"/>
    <w:rsid w:val="00D00A20"/>
    <w:rsid w:val="00D0269D"/>
    <w:rsid w:val="00D06695"/>
    <w:rsid w:val="00D4643B"/>
    <w:rsid w:val="00D8333D"/>
    <w:rsid w:val="00DE0049"/>
    <w:rsid w:val="00DE731A"/>
    <w:rsid w:val="00E86FFC"/>
    <w:rsid w:val="00ED7A6A"/>
    <w:rsid w:val="00F0734E"/>
    <w:rsid w:val="00F13A98"/>
    <w:rsid w:val="00F24524"/>
    <w:rsid w:val="00F55368"/>
    <w:rsid w:val="00FE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695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873B86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115B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7B058C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873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282</TotalTime>
  <Pages>7</Pages>
  <Words>1150</Words>
  <Characters>6555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натали</cp:lastModifiedBy>
  <cp:revision>22</cp:revision>
  <cp:lastPrinted>2014-12-10T06:14:00Z</cp:lastPrinted>
  <dcterms:created xsi:type="dcterms:W3CDTF">2014-12-09T05:48:00Z</dcterms:created>
  <dcterms:modified xsi:type="dcterms:W3CDTF">2015-03-19T00:54:00Z</dcterms:modified>
</cp:coreProperties>
</file>